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62" w:rsidRDefault="00040F62" w:rsidP="00CF1DB3">
      <w:pPr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</w:t>
      </w:r>
      <w:r>
        <w:rPr>
          <w:rFonts w:ascii="仿宋" w:eastAsia="仿宋" w:hAnsi="仿宋" w:cs="仿宋"/>
          <w:color w:val="000000"/>
          <w:sz w:val="32"/>
          <w:szCs w:val="32"/>
        </w:rPr>
        <w:t>1</w:t>
      </w:r>
    </w:p>
    <w:p w:rsidR="00040F62" w:rsidRDefault="00040F62" w:rsidP="00CF1DB3">
      <w:pPr>
        <w:jc w:val="center"/>
        <w:rPr>
          <w:rFonts w:ascii="仿宋" w:eastAsia="仿宋" w:hAnsi="仿宋" w:cs="仿宋"/>
          <w:b/>
          <w:bCs/>
          <w:color w:val="00000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峨眉山市全民健身中心</w:t>
      </w:r>
    </w:p>
    <w:p w:rsidR="00040F62" w:rsidRDefault="00040F62" w:rsidP="00CF1DB3">
      <w:pPr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2018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年举办体育赛事、体育活动、体育培训情况一览表</w:t>
      </w:r>
    </w:p>
    <w:tbl>
      <w:tblPr>
        <w:tblpPr w:leftFromText="180" w:rightFromText="180" w:vertAnchor="text" w:horzAnchor="margin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4"/>
        <w:gridCol w:w="1530"/>
        <w:gridCol w:w="5262"/>
        <w:gridCol w:w="890"/>
      </w:tblGrid>
      <w:tr w:rsidR="00040F62" w:rsidTr="00427FCB">
        <w:trPr>
          <w:trHeight w:val="374"/>
        </w:trPr>
        <w:tc>
          <w:tcPr>
            <w:tcW w:w="844" w:type="dxa"/>
          </w:tcPr>
          <w:p w:rsidR="00040F62" w:rsidRPr="001F5AB8" w:rsidRDefault="00040F62" w:rsidP="00427FCB">
            <w:pPr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30" w:type="dxa"/>
          </w:tcPr>
          <w:p w:rsidR="00040F62" w:rsidRPr="001F5AB8" w:rsidRDefault="00040F62" w:rsidP="00427FCB">
            <w:pPr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 w:hint="eastAsia"/>
                <w:b/>
                <w:bCs/>
                <w:color w:val="000000"/>
                <w:sz w:val="24"/>
                <w:szCs w:val="24"/>
              </w:rPr>
              <w:t>日</w:t>
            </w:r>
            <w:r w:rsidRPr="001F5AB8">
              <w:rPr>
                <w:rFonts w:ascii="仿宋_GB2312" w:eastAsia="仿宋_GB2312" w:hAnsi="仿宋" w:cs="仿宋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1F5AB8">
              <w:rPr>
                <w:rFonts w:ascii="仿宋_GB2312" w:eastAsia="仿宋_GB2312" w:hAnsi="仿宋" w:cs="仿宋" w:hint="eastAsia"/>
                <w:b/>
                <w:bCs/>
                <w:color w:val="000000"/>
                <w:sz w:val="24"/>
                <w:szCs w:val="24"/>
              </w:rPr>
              <w:t>期</w:t>
            </w:r>
          </w:p>
        </w:tc>
        <w:tc>
          <w:tcPr>
            <w:tcW w:w="5262" w:type="dxa"/>
          </w:tcPr>
          <w:p w:rsidR="00040F62" w:rsidRPr="001F5AB8" w:rsidRDefault="00040F62" w:rsidP="00427FCB">
            <w:pPr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 w:hint="eastAsia"/>
                <w:b/>
                <w:bCs/>
                <w:color w:val="000000"/>
                <w:sz w:val="24"/>
                <w:szCs w:val="24"/>
              </w:rPr>
              <w:t>名</w:t>
            </w:r>
            <w:r w:rsidRPr="001F5AB8">
              <w:rPr>
                <w:rFonts w:ascii="仿宋_GB2312" w:eastAsia="仿宋_GB2312" w:hAnsi="仿宋" w:cs="仿宋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1F5AB8">
              <w:rPr>
                <w:rFonts w:ascii="仿宋_GB2312" w:eastAsia="仿宋_GB2312" w:hAnsi="仿宋" w:cs="仿宋" w:hint="eastAsia"/>
                <w:b/>
                <w:bCs/>
                <w:color w:val="000000"/>
                <w:sz w:val="24"/>
                <w:szCs w:val="24"/>
              </w:rPr>
              <w:t>称</w:t>
            </w:r>
          </w:p>
        </w:tc>
        <w:tc>
          <w:tcPr>
            <w:tcW w:w="890" w:type="dxa"/>
          </w:tcPr>
          <w:p w:rsidR="00040F62" w:rsidRPr="001F5AB8" w:rsidRDefault="00040F62" w:rsidP="00427FCB">
            <w:pPr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040F62" w:rsidTr="007129EF">
        <w:trPr>
          <w:trHeight w:val="624"/>
        </w:trPr>
        <w:tc>
          <w:tcPr>
            <w:tcW w:w="844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0"/>
                <w:attr w:name="Year" w:val="2018"/>
              </w:smartTagPr>
              <w:r w:rsidRPr="001F5AB8">
                <w:rPr>
                  <w:rFonts w:ascii="仿宋_GB2312" w:eastAsia="仿宋_GB2312" w:hAnsi="仿宋" w:cs="仿宋"/>
                  <w:color w:val="000000"/>
                  <w:sz w:val="24"/>
                  <w:szCs w:val="24"/>
                </w:rPr>
                <w:t>1</w:t>
              </w:r>
              <w:r w:rsidRPr="001F5AB8">
                <w:rPr>
                  <w:rFonts w:ascii="仿宋_GB2312" w:eastAsia="仿宋_GB2312" w:hAnsi="仿宋" w:cs="仿宋" w:hint="eastAsia"/>
                  <w:color w:val="000000"/>
                  <w:sz w:val="24"/>
                  <w:szCs w:val="24"/>
                </w:rPr>
                <w:t>月</w:t>
              </w:r>
              <w:r w:rsidRPr="001F5AB8">
                <w:rPr>
                  <w:rFonts w:ascii="仿宋_GB2312" w:eastAsia="仿宋_GB2312" w:hAnsi="仿宋" w:cs="仿宋"/>
                  <w:color w:val="000000"/>
                  <w:sz w:val="24"/>
                  <w:szCs w:val="24"/>
                </w:rPr>
                <w:t>29</w:t>
              </w:r>
              <w:r w:rsidRPr="001F5AB8">
                <w:rPr>
                  <w:rFonts w:ascii="仿宋_GB2312" w:eastAsia="仿宋_GB2312" w:hAnsi="仿宋" w:cs="仿宋" w:hint="eastAsia"/>
                  <w:color w:val="000000"/>
                  <w:sz w:val="24"/>
                  <w:szCs w:val="24"/>
                </w:rPr>
                <w:t>日</w:t>
              </w:r>
            </w:smartTag>
          </w:p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>—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0"/>
                <w:attr w:name="Year" w:val="2018"/>
              </w:smartTagPr>
              <w:r w:rsidRPr="001F5AB8">
                <w:rPr>
                  <w:rFonts w:ascii="仿宋_GB2312" w:eastAsia="仿宋_GB2312" w:hAnsi="仿宋" w:cs="仿宋"/>
                  <w:color w:val="000000"/>
                  <w:sz w:val="24"/>
                  <w:szCs w:val="24"/>
                </w:rPr>
                <w:t>2</w:t>
              </w:r>
              <w:r w:rsidRPr="001F5AB8">
                <w:rPr>
                  <w:rFonts w:ascii="仿宋_GB2312" w:eastAsia="仿宋_GB2312" w:hAnsi="仿宋" w:cs="仿宋" w:hint="eastAsia"/>
                  <w:color w:val="000000"/>
                  <w:sz w:val="24"/>
                  <w:szCs w:val="24"/>
                </w:rPr>
                <w:t>月</w:t>
              </w:r>
              <w:r w:rsidRPr="001F5AB8">
                <w:rPr>
                  <w:rFonts w:ascii="仿宋_GB2312" w:eastAsia="仿宋_GB2312" w:hAnsi="仿宋" w:cs="仿宋"/>
                  <w:color w:val="000000"/>
                  <w:sz w:val="24"/>
                  <w:szCs w:val="24"/>
                </w:rPr>
                <w:t>4</w:t>
              </w:r>
              <w:r w:rsidRPr="001F5AB8">
                <w:rPr>
                  <w:rFonts w:ascii="仿宋_GB2312" w:eastAsia="仿宋_GB2312" w:hAnsi="仿宋" w:cs="仿宋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5262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舞蹈培训</w:t>
            </w:r>
          </w:p>
        </w:tc>
        <w:tc>
          <w:tcPr>
            <w:tcW w:w="890" w:type="dxa"/>
          </w:tcPr>
          <w:p w:rsidR="00040F62" w:rsidRPr="001F5AB8" w:rsidRDefault="00040F62" w:rsidP="00427FCB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40F62" w:rsidTr="007129EF">
        <w:trPr>
          <w:trHeight w:val="329"/>
        </w:trPr>
        <w:tc>
          <w:tcPr>
            <w:tcW w:w="844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0"/>
                <w:attr w:name="Year" w:val="2018"/>
              </w:smartTagPr>
              <w:r w:rsidRPr="001F5AB8">
                <w:rPr>
                  <w:rFonts w:ascii="仿宋_GB2312" w:eastAsia="仿宋_GB2312" w:hAnsi="仿宋" w:cs="仿宋"/>
                  <w:color w:val="000000"/>
                  <w:sz w:val="24"/>
                  <w:szCs w:val="24"/>
                </w:rPr>
                <w:t>2</w:t>
              </w:r>
              <w:r w:rsidRPr="001F5AB8">
                <w:rPr>
                  <w:rFonts w:ascii="仿宋_GB2312" w:eastAsia="仿宋_GB2312" w:hAnsi="仿宋" w:cs="仿宋" w:hint="eastAsia"/>
                  <w:color w:val="000000"/>
                  <w:sz w:val="24"/>
                  <w:szCs w:val="24"/>
                </w:rPr>
                <w:t>月</w:t>
              </w:r>
              <w:r w:rsidRPr="001F5AB8">
                <w:rPr>
                  <w:rFonts w:ascii="仿宋_GB2312" w:eastAsia="仿宋_GB2312" w:hAnsi="仿宋" w:cs="仿宋"/>
                  <w:color w:val="000000"/>
                  <w:sz w:val="24"/>
                  <w:szCs w:val="24"/>
                </w:rPr>
                <w:t>11</w:t>
              </w:r>
              <w:r w:rsidRPr="001F5AB8">
                <w:rPr>
                  <w:rFonts w:ascii="仿宋_GB2312" w:eastAsia="仿宋_GB2312" w:hAnsi="仿宋" w:cs="仿宋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5262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>2018</w:t>
            </w:r>
            <w:r w:rsidRPr="001F5AB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年峨眉山市百姓大联欢彩排</w:t>
            </w:r>
          </w:p>
        </w:tc>
        <w:tc>
          <w:tcPr>
            <w:tcW w:w="890" w:type="dxa"/>
          </w:tcPr>
          <w:p w:rsidR="00040F62" w:rsidRPr="001F5AB8" w:rsidRDefault="00040F62" w:rsidP="00427FCB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40F62" w:rsidTr="007129EF">
        <w:trPr>
          <w:trHeight w:val="624"/>
        </w:trPr>
        <w:tc>
          <w:tcPr>
            <w:tcW w:w="844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0"/>
                <w:attr w:name="Year" w:val="2018"/>
              </w:smartTagPr>
              <w:r w:rsidRPr="001F5AB8">
                <w:rPr>
                  <w:rFonts w:ascii="仿宋_GB2312" w:eastAsia="仿宋_GB2312" w:hAnsi="仿宋" w:cs="仿宋"/>
                  <w:color w:val="000000"/>
                  <w:sz w:val="24"/>
                  <w:szCs w:val="24"/>
                </w:rPr>
                <w:t>2</w:t>
              </w:r>
              <w:r w:rsidRPr="001F5AB8">
                <w:rPr>
                  <w:rFonts w:ascii="仿宋_GB2312" w:eastAsia="仿宋_GB2312" w:hAnsi="仿宋" w:cs="仿宋" w:hint="eastAsia"/>
                  <w:color w:val="000000"/>
                  <w:sz w:val="24"/>
                  <w:szCs w:val="24"/>
                </w:rPr>
                <w:t>月</w:t>
              </w:r>
              <w:r w:rsidRPr="001F5AB8">
                <w:rPr>
                  <w:rFonts w:ascii="仿宋_GB2312" w:eastAsia="仿宋_GB2312" w:hAnsi="仿宋" w:cs="仿宋"/>
                  <w:color w:val="000000"/>
                  <w:sz w:val="24"/>
                  <w:szCs w:val="24"/>
                </w:rPr>
                <w:t>12</w:t>
              </w:r>
              <w:r w:rsidRPr="001F5AB8">
                <w:rPr>
                  <w:rFonts w:ascii="仿宋_GB2312" w:eastAsia="仿宋_GB2312" w:hAnsi="仿宋" w:cs="仿宋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5262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>2018</w:t>
            </w:r>
            <w:r w:rsidRPr="001F5AB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年峨眉山市百姓大联欢</w:t>
            </w:r>
          </w:p>
        </w:tc>
        <w:tc>
          <w:tcPr>
            <w:tcW w:w="890" w:type="dxa"/>
          </w:tcPr>
          <w:p w:rsidR="00040F62" w:rsidRPr="001F5AB8" w:rsidRDefault="00040F62" w:rsidP="00427FCB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40F62" w:rsidTr="007129EF">
        <w:trPr>
          <w:trHeight w:val="624"/>
        </w:trPr>
        <w:tc>
          <w:tcPr>
            <w:tcW w:w="844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0"/>
                <w:attr w:name="Year" w:val="2018"/>
              </w:smartTagPr>
              <w:r w:rsidRPr="001F5AB8">
                <w:rPr>
                  <w:rFonts w:ascii="仿宋_GB2312" w:eastAsia="仿宋_GB2312" w:hAnsi="仿宋" w:cs="仿宋"/>
                  <w:color w:val="000000"/>
                  <w:sz w:val="24"/>
                  <w:szCs w:val="24"/>
                </w:rPr>
                <w:t>4</w:t>
              </w:r>
              <w:r w:rsidRPr="001F5AB8">
                <w:rPr>
                  <w:rFonts w:ascii="仿宋_GB2312" w:eastAsia="仿宋_GB2312" w:hAnsi="仿宋" w:cs="仿宋" w:hint="eastAsia"/>
                  <w:color w:val="000000"/>
                  <w:sz w:val="24"/>
                  <w:szCs w:val="24"/>
                </w:rPr>
                <w:t>月</w:t>
              </w:r>
              <w:r w:rsidRPr="001F5AB8">
                <w:rPr>
                  <w:rFonts w:ascii="仿宋_GB2312" w:eastAsia="仿宋_GB2312" w:hAnsi="仿宋" w:cs="仿宋"/>
                  <w:color w:val="000000"/>
                  <w:sz w:val="24"/>
                  <w:szCs w:val="24"/>
                </w:rPr>
                <w:t>2</w:t>
              </w:r>
              <w:r w:rsidRPr="001F5AB8">
                <w:rPr>
                  <w:rFonts w:ascii="仿宋_GB2312" w:eastAsia="仿宋_GB2312" w:hAnsi="仿宋" w:cs="仿宋" w:hint="eastAsia"/>
                  <w:color w:val="000000"/>
                  <w:sz w:val="24"/>
                  <w:szCs w:val="24"/>
                </w:rPr>
                <w:t>日</w:t>
              </w:r>
            </w:smartTag>
          </w:p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>—</w:t>
            </w:r>
            <w:r w:rsidRPr="001F5AB8"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>3</w:t>
            </w:r>
            <w:r w:rsidRPr="001F5AB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5262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天下名山第二届国际国标舞比赛</w:t>
            </w:r>
          </w:p>
        </w:tc>
        <w:tc>
          <w:tcPr>
            <w:tcW w:w="890" w:type="dxa"/>
          </w:tcPr>
          <w:p w:rsidR="00040F62" w:rsidRPr="001F5AB8" w:rsidRDefault="00040F62" w:rsidP="00427FCB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40F62" w:rsidTr="007129EF">
        <w:trPr>
          <w:trHeight w:val="624"/>
        </w:trPr>
        <w:tc>
          <w:tcPr>
            <w:tcW w:w="844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0"/>
                <w:attr w:name="Year" w:val="2018"/>
              </w:smartTagPr>
              <w:r w:rsidRPr="001F5AB8">
                <w:rPr>
                  <w:rFonts w:ascii="仿宋_GB2312" w:eastAsia="仿宋_GB2312" w:hAnsi="仿宋" w:cs="仿宋"/>
                  <w:color w:val="000000"/>
                  <w:sz w:val="24"/>
                  <w:szCs w:val="24"/>
                </w:rPr>
                <w:t>4</w:t>
              </w:r>
              <w:r w:rsidRPr="001F5AB8">
                <w:rPr>
                  <w:rFonts w:ascii="仿宋_GB2312" w:eastAsia="仿宋_GB2312" w:hAnsi="仿宋" w:cs="仿宋" w:hint="eastAsia"/>
                  <w:color w:val="000000"/>
                  <w:sz w:val="24"/>
                  <w:szCs w:val="24"/>
                </w:rPr>
                <w:t>月</w:t>
              </w:r>
              <w:r w:rsidRPr="001F5AB8">
                <w:rPr>
                  <w:rFonts w:ascii="仿宋_GB2312" w:eastAsia="仿宋_GB2312" w:hAnsi="仿宋" w:cs="仿宋"/>
                  <w:color w:val="000000"/>
                  <w:sz w:val="24"/>
                  <w:szCs w:val="24"/>
                </w:rPr>
                <w:t>4</w:t>
              </w:r>
              <w:r w:rsidRPr="001F5AB8">
                <w:rPr>
                  <w:rFonts w:ascii="仿宋_GB2312" w:eastAsia="仿宋_GB2312" w:hAnsi="仿宋" w:cs="仿宋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5262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体育舞蹈培训</w:t>
            </w:r>
          </w:p>
        </w:tc>
        <w:tc>
          <w:tcPr>
            <w:tcW w:w="890" w:type="dxa"/>
          </w:tcPr>
          <w:p w:rsidR="00040F62" w:rsidRPr="001F5AB8" w:rsidRDefault="00040F62" w:rsidP="00427FCB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40F62" w:rsidTr="007129EF">
        <w:trPr>
          <w:trHeight w:val="624"/>
        </w:trPr>
        <w:tc>
          <w:tcPr>
            <w:tcW w:w="844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0"/>
                <w:attr w:name="Year" w:val="2018"/>
              </w:smartTagPr>
              <w:r w:rsidRPr="001F5AB8">
                <w:rPr>
                  <w:rFonts w:ascii="仿宋_GB2312" w:eastAsia="仿宋_GB2312" w:hAnsi="仿宋" w:cs="仿宋"/>
                  <w:color w:val="000000"/>
                  <w:sz w:val="24"/>
                  <w:szCs w:val="24"/>
                </w:rPr>
                <w:t>4</w:t>
              </w:r>
              <w:r w:rsidRPr="001F5AB8">
                <w:rPr>
                  <w:rFonts w:ascii="仿宋_GB2312" w:eastAsia="仿宋_GB2312" w:hAnsi="仿宋" w:cs="仿宋" w:hint="eastAsia"/>
                  <w:color w:val="000000"/>
                  <w:sz w:val="24"/>
                  <w:szCs w:val="24"/>
                </w:rPr>
                <w:t>月</w:t>
              </w:r>
              <w:r w:rsidRPr="001F5AB8">
                <w:rPr>
                  <w:rFonts w:ascii="仿宋_GB2312" w:eastAsia="仿宋_GB2312" w:hAnsi="仿宋" w:cs="仿宋"/>
                  <w:color w:val="000000"/>
                  <w:sz w:val="24"/>
                  <w:szCs w:val="24"/>
                </w:rPr>
                <w:t>21</w:t>
              </w:r>
              <w:r w:rsidRPr="001F5AB8">
                <w:rPr>
                  <w:rFonts w:ascii="仿宋_GB2312" w:eastAsia="仿宋_GB2312" w:hAnsi="仿宋" w:cs="仿宋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5262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《峨眉传奇》世界格斗冠军赛</w:t>
            </w:r>
            <w:r w:rsidRPr="001F5AB8"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>30</w:t>
            </w:r>
            <w:r w:rsidRPr="001F5AB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站</w:t>
            </w:r>
          </w:p>
        </w:tc>
        <w:tc>
          <w:tcPr>
            <w:tcW w:w="890" w:type="dxa"/>
          </w:tcPr>
          <w:p w:rsidR="00040F62" w:rsidRPr="001F5AB8" w:rsidRDefault="00040F62" w:rsidP="00427FCB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40F62" w:rsidTr="007129EF">
        <w:trPr>
          <w:trHeight w:val="624"/>
        </w:trPr>
        <w:tc>
          <w:tcPr>
            <w:tcW w:w="844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0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0"/>
                <w:attr w:name="Year" w:val="2018"/>
              </w:smartTagPr>
              <w:r w:rsidRPr="001F5AB8">
                <w:rPr>
                  <w:rFonts w:ascii="仿宋_GB2312" w:eastAsia="仿宋_GB2312" w:hAnsi="仿宋" w:cs="仿宋"/>
                  <w:color w:val="000000"/>
                  <w:sz w:val="24"/>
                  <w:szCs w:val="24"/>
                </w:rPr>
                <w:t>4</w:t>
              </w:r>
              <w:r w:rsidRPr="001F5AB8">
                <w:rPr>
                  <w:rFonts w:ascii="仿宋_GB2312" w:eastAsia="仿宋_GB2312" w:hAnsi="仿宋" w:cs="仿宋" w:hint="eastAsia"/>
                  <w:color w:val="000000"/>
                  <w:sz w:val="24"/>
                  <w:szCs w:val="24"/>
                </w:rPr>
                <w:t>月</w:t>
              </w:r>
              <w:r w:rsidRPr="001F5AB8">
                <w:rPr>
                  <w:rFonts w:ascii="仿宋_GB2312" w:eastAsia="仿宋_GB2312" w:hAnsi="仿宋" w:cs="仿宋"/>
                  <w:color w:val="000000"/>
                  <w:sz w:val="24"/>
                  <w:szCs w:val="24"/>
                </w:rPr>
                <w:t>26</w:t>
              </w:r>
              <w:r w:rsidRPr="001F5AB8">
                <w:rPr>
                  <w:rFonts w:ascii="仿宋_GB2312" w:eastAsia="仿宋_GB2312" w:hAnsi="仿宋" w:cs="仿宋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5262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峨眉山市老体协健身操舞培训</w:t>
            </w:r>
          </w:p>
        </w:tc>
        <w:tc>
          <w:tcPr>
            <w:tcW w:w="890" w:type="dxa"/>
          </w:tcPr>
          <w:p w:rsidR="00040F62" w:rsidRPr="001F5AB8" w:rsidRDefault="00040F62" w:rsidP="00427FCB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40F62" w:rsidTr="007129EF">
        <w:trPr>
          <w:trHeight w:val="624"/>
        </w:trPr>
        <w:tc>
          <w:tcPr>
            <w:tcW w:w="844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0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0"/>
                <w:attr w:name="Year" w:val="2018"/>
              </w:smartTagPr>
              <w:r w:rsidRPr="001F5AB8">
                <w:rPr>
                  <w:rFonts w:ascii="仿宋_GB2312" w:eastAsia="仿宋_GB2312" w:hAnsi="仿宋" w:cs="仿宋"/>
                  <w:color w:val="000000"/>
                  <w:sz w:val="24"/>
                  <w:szCs w:val="24"/>
                </w:rPr>
                <w:t>5</w:t>
              </w:r>
              <w:r w:rsidRPr="001F5AB8">
                <w:rPr>
                  <w:rFonts w:ascii="仿宋_GB2312" w:eastAsia="仿宋_GB2312" w:hAnsi="仿宋" w:cs="仿宋" w:hint="eastAsia"/>
                  <w:color w:val="000000"/>
                  <w:sz w:val="24"/>
                  <w:szCs w:val="24"/>
                </w:rPr>
                <w:t>月</w:t>
              </w:r>
              <w:r w:rsidRPr="001F5AB8">
                <w:rPr>
                  <w:rFonts w:ascii="仿宋_GB2312" w:eastAsia="仿宋_GB2312" w:hAnsi="仿宋" w:cs="仿宋"/>
                  <w:color w:val="000000"/>
                  <w:sz w:val="24"/>
                  <w:szCs w:val="24"/>
                </w:rPr>
                <w:t>9</w:t>
              </w:r>
              <w:r w:rsidRPr="001F5AB8">
                <w:rPr>
                  <w:rFonts w:ascii="仿宋_GB2312" w:eastAsia="仿宋_GB2312" w:hAnsi="仿宋" w:cs="仿宋" w:hint="eastAsia"/>
                  <w:color w:val="000000"/>
                  <w:sz w:val="24"/>
                  <w:szCs w:val="24"/>
                </w:rPr>
                <w:t>日</w:t>
              </w:r>
            </w:smartTag>
          </w:p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>11</w:t>
            </w:r>
            <w:r w:rsidRPr="001F5AB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5262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四川省跆拳道教师培训</w:t>
            </w:r>
          </w:p>
        </w:tc>
        <w:tc>
          <w:tcPr>
            <w:tcW w:w="890" w:type="dxa"/>
          </w:tcPr>
          <w:p w:rsidR="00040F62" w:rsidRPr="001F5AB8" w:rsidRDefault="00040F62" w:rsidP="00427FCB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热身馆</w:t>
            </w:r>
          </w:p>
        </w:tc>
      </w:tr>
      <w:tr w:rsidR="00040F62" w:rsidTr="007129EF">
        <w:trPr>
          <w:trHeight w:val="624"/>
        </w:trPr>
        <w:tc>
          <w:tcPr>
            <w:tcW w:w="844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0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0"/>
                <w:attr w:name="Year" w:val="2018"/>
              </w:smartTagPr>
              <w:r w:rsidRPr="001F5AB8">
                <w:rPr>
                  <w:rFonts w:ascii="仿宋_GB2312" w:eastAsia="仿宋_GB2312" w:hAnsi="仿宋" w:cs="仿宋"/>
                  <w:color w:val="000000"/>
                  <w:sz w:val="24"/>
                  <w:szCs w:val="24"/>
                </w:rPr>
                <w:t>5</w:t>
              </w:r>
              <w:r w:rsidRPr="001F5AB8">
                <w:rPr>
                  <w:rFonts w:ascii="仿宋_GB2312" w:eastAsia="仿宋_GB2312" w:hAnsi="仿宋" w:cs="仿宋" w:hint="eastAsia"/>
                  <w:color w:val="000000"/>
                  <w:sz w:val="24"/>
                  <w:szCs w:val="24"/>
                </w:rPr>
                <w:t>月</w:t>
              </w:r>
              <w:r w:rsidRPr="001F5AB8">
                <w:rPr>
                  <w:rFonts w:ascii="仿宋_GB2312" w:eastAsia="仿宋_GB2312" w:hAnsi="仿宋" w:cs="仿宋"/>
                  <w:color w:val="000000"/>
                  <w:sz w:val="24"/>
                  <w:szCs w:val="24"/>
                </w:rPr>
                <w:t>11</w:t>
              </w:r>
              <w:r w:rsidRPr="001F5AB8">
                <w:rPr>
                  <w:rFonts w:ascii="仿宋_GB2312" w:eastAsia="仿宋_GB2312" w:hAnsi="仿宋" w:cs="仿宋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5262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峨眉山市医生技能大赛</w:t>
            </w:r>
          </w:p>
        </w:tc>
        <w:tc>
          <w:tcPr>
            <w:tcW w:w="890" w:type="dxa"/>
          </w:tcPr>
          <w:p w:rsidR="00040F62" w:rsidRPr="001F5AB8" w:rsidRDefault="00040F62" w:rsidP="00427FCB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主场馆</w:t>
            </w:r>
          </w:p>
        </w:tc>
      </w:tr>
      <w:tr w:rsidR="00040F62" w:rsidTr="007129EF">
        <w:trPr>
          <w:trHeight w:val="624"/>
        </w:trPr>
        <w:tc>
          <w:tcPr>
            <w:tcW w:w="844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0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0"/>
                <w:attr w:name="Year" w:val="2018"/>
              </w:smartTagPr>
              <w:r w:rsidRPr="001F5AB8">
                <w:rPr>
                  <w:rFonts w:ascii="仿宋_GB2312" w:eastAsia="仿宋_GB2312" w:hAnsi="仿宋" w:cs="仿宋"/>
                  <w:color w:val="000000"/>
                  <w:sz w:val="24"/>
                  <w:szCs w:val="24"/>
                </w:rPr>
                <w:t>5</w:t>
              </w:r>
              <w:r w:rsidRPr="001F5AB8">
                <w:rPr>
                  <w:rFonts w:ascii="仿宋_GB2312" w:eastAsia="仿宋_GB2312" w:hAnsi="仿宋" w:cs="仿宋" w:hint="eastAsia"/>
                  <w:color w:val="000000"/>
                  <w:sz w:val="24"/>
                  <w:szCs w:val="24"/>
                </w:rPr>
                <w:t>月</w:t>
              </w:r>
              <w:r w:rsidRPr="001F5AB8">
                <w:rPr>
                  <w:rFonts w:ascii="仿宋_GB2312" w:eastAsia="仿宋_GB2312" w:hAnsi="仿宋" w:cs="仿宋"/>
                  <w:color w:val="000000"/>
                  <w:sz w:val="24"/>
                  <w:szCs w:val="24"/>
                </w:rPr>
                <w:t>26</w:t>
              </w:r>
              <w:r w:rsidRPr="001F5AB8">
                <w:rPr>
                  <w:rFonts w:ascii="仿宋_GB2312" w:eastAsia="仿宋_GB2312" w:hAnsi="仿宋" w:cs="仿宋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5262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助力扶贫《美丽乡村微电影艺术系列活动》新闻发布会</w:t>
            </w:r>
          </w:p>
        </w:tc>
        <w:tc>
          <w:tcPr>
            <w:tcW w:w="890" w:type="dxa"/>
          </w:tcPr>
          <w:p w:rsidR="00040F62" w:rsidRPr="001F5AB8" w:rsidRDefault="00040F62" w:rsidP="00427FCB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40F62" w:rsidTr="007129EF">
        <w:trPr>
          <w:trHeight w:val="624"/>
        </w:trPr>
        <w:tc>
          <w:tcPr>
            <w:tcW w:w="844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0"/>
                <w:attr w:name="Year" w:val="2018"/>
              </w:smartTagPr>
              <w:r w:rsidRPr="001F5AB8">
                <w:rPr>
                  <w:rFonts w:ascii="仿宋_GB2312" w:eastAsia="仿宋_GB2312" w:hAnsi="仿宋" w:cs="仿宋"/>
                  <w:color w:val="000000"/>
                  <w:sz w:val="24"/>
                  <w:szCs w:val="24"/>
                </w:rPr>
                <w:t>6</w:t>
              </w:r>
              <w:r w:rsidRPr="001F5AB8">
                <w:rPr>
                  <w:rFonts w:ascii="仿宋_GB2312" w:eastAsia="仿宋_GB2312" w:hAnsi="仿宋" w:cs="仿宋" w:hint="eastAsia"/>
                  <w:color w:val="000000"/>
                  <w:sz w:val="24"/>
                  <w:szCs w:val="24"/>
                </w:rPr>
                <w:t>月</w:t>
              </w:r>
              <w:r w:rsidRPr="001F5AB8">
                <w:rPr>
                  <w:rFonts w:ascii="仿宋_GB2312" w:eastAsia="仿宋_GB2312" w:hAnsi="仿宋" w:cs="仿宋"/>
                  <w:color w:val="000000"/>
                  <w:sz w:val="24"/>
                  <w:szCs w:val="24"/>
                </w:rPr>
                <w:t>6</w:t>
              </w:r>
              <w:r w:rsidRPr="001F5AB8">
                <w:rPr>
                  <w:rFonts w:ascii="仿宋_GB2312" w:eastAsia="仿宋_GB2312" w:hAnsi="仿宋" w:cs="仿宋" w:hint="eastAsia"/>
                  <w:color w:val="000000"/>
                  <w:sz w:val="24"/>
                  <w:szCs w:val="24"/>
                </w:rPr>
                <w:t>日</w:t>
              </w:r>
            </w:smartTag>
            <w:r w:rsidRPr="001F5AB8"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>-8</w:t>
            </w:r>
            <w:r w:rsidRPr="001F5AB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5262" w:type="dxa"/>
            <w:vAlign w:val="center"/>
          </w:tcPr>
          <w:p w:rsidR="00040F62" w:rsidRPr="001F5AB8" w:rsidRDefault="00040F62" w:rsidP="007129EF">
            <w:pPr>
              <w:spacing w:line="276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“峨眉漂流杯”四川·中国古典武艺交流大赛</w:t>
            </w:r>
          </w:p>
          <w:p w:rsidR="00040F62" w:rsidRPr="001F5AB8" w:rsidRDefault="00040F62" w:rsidP="007129EF">
            <w:pPr>
              <w:spacing w:line="276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暨四川省传统武术名人明星争霸赛</w:t>
            </w:r>
          </w:p>
        </w:tc>
        <w:tc>
          <w:tcPr>
            <w:tcW w:w="890" w:type="dxa"/>
          </w:tcPr>
          <w:p w:rsidR="00040F62" w:rsidRPr="001F5AB8" w:rsidRDefault="00040F62" w:rsidP="00427FCB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40F62" w:rsidTr="007129EF">
        <w:trPr>
          <w:trHeight w:val="375"/>
        </w:trPr>
        <w:tc>
          <w:tcPr>
            <w:tcW w:w="844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0"/>
                <w:attr w:name="Year" w:val="2018"/>
              </w:smartTagPr>
              <w:r w:rsidRPr="001F5AB8">
                <w:rPr>
                  <w:rFonts w:ascii="仿宋_GB2312" w:eastAsia="仿宋_GB2312" w:hAnsi="仿宋" w:cs="仿宋"/>
                  <w:color w:val="000000"/>
                  <w:sz w:val="24"/>
                  <w:szCs w:val="24"/>
                </w:rPr>
                <w:t>8</w:t>
              </w:r>
              <w:r w:rsidRPr="001F5AB8">
                <w:rPr>
                  <w:rFonts w:ascii="仿宋_GB2312" w:eastAsia="仿宋_GB2312" w:hAnsi="仿宋" w:cs="仿宋" w:hint="eastAsia"/>
                  <w:color w:val="000000"/>
                  <w:sz w:val="24"/>
                  <w:szCs w:val="24"/>
                </w:rPr>
                <w:t>月</w:t>
              </w:r>
              <w:r w:rsidRPr="001F5AB8">
                <w:rPr>
                  <w:rFonts w:ascii="仿宋_GB2312" w:eastAsia="仿宋_GB2312" w:hAnsi="仿宋" w:cs="仿宋"/>
                  <w:color w:val="000000"/>
                  <w:sz w:val="24"/>
                  <w:szCs w:val="24"/>
                </w:rPr>
                <w:t>7</w:t>
              </w:r>
              <w:r w:rsidRPr="001F5AB8">
                <w:rPr>
                  <w:rFonts w:ascii="仿宋_GB2312" w:eastAsia="仿宋_GB2312" w:hAnsi="仿宋" w:cs="仿宋" w:hint="eastAsia"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5262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峨眉山市老年人健身气功比赛</w:t>
            </w:r>
          </w:p>
        </w:tc>
        <w:tc>
          <w:tcPr>
            <w:tcW w:w="890" w:type="dxa"/>
          </w:tcPr>
          <w:p w:rsidR="00040F62" w:rsidRPr="001F5AB8" w:rsidRDefault="00040F62" w:rsidP="00427FCB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40F62" w:rsidTr="007129EF">
        <w:trPr>
          <w:trHeight w:val="409"/>
        </w:trPr>
        <w:tc>
          <w:tcPr>
            <w:tcW w:w="844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5262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>2018</w:t>
            </w:r>
            <w:r w:rsidRPr="001F5AB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国民体质检测峨眉山站</w:t>
            </w:r>
          </w:p>
        </w:tc>
        <w:tc>
          <w:tcPr>
            <w:tcW w:w="890" w:type="dxa"/>
          </w:tcPr>
          <w:p w:rsidR="00040F62" w:rsidRPr="001F5AB8" w:rsidRDefault="00040F62" w:rsidP="00427FCB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40F62" w:rsidTr="007129EF">
        <w:trPr>
          <w:trHeight w:val="624"/>
        </w:trPr>
        <w:tc>
          <w:tcPr>
            <w:tcW w:w="844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0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0"/>
                <w:attr w:name="Year" w:val="2018"/>
              </w:smartTagPr>
              <w:r w:rsidRPr="001F5AB8">
                <w:rPr>
                  <w:rFonts w:ascii="仿宋_GB2312" w:eastAsia="仿宋_GB2312" w:hAnsi="仿宋" w:cs="仿宋"/>
                  <w:color w:val="000000"/>
                  <w:sz w:val="24"/>
                  <w:szCs w:val="24"/>
                </w:rPr>
                <w:t>10</w:t>
              </w:r>
              <w:r w:rsidRPr="001F5AB8">
                <w:rPr>
                  <w:rFonts w:ascii="仿宋_GB2312" w:eastAsia="仿宋_GB2312" w:hAnsi="仿宋" w:cs="仿宋" w:hint="eastAsia"/>
                  <w:color w:val="000000"/>
                  <w:sz w:val="24"/>
                  <w:szCs w:val="24"/>
                </w:rPr>
                <w:t>月</w:t>
              </w:r>
              <w:r w:rsidRPr="001F5AB8">
                <w:rPr>
                  <w:rFonts w:ascii="仿宋_GB2312" w:eastAsia="仿宋_GB2312" w:hAnsi="仿宋" w:cs="仿宋"/>
                  <w:color w:val="000000"/>
                  <w:sz w:val="24"/>
                  <w:szCs w:val="24"/>
                </w:rPr>
                <w:t>27</w:t>
              </w:r>
              <w:r w:rsidRPr="001F5AB8">
                <w:rPr>
                  <w:rFonts w:ascii="仿宋_GB2312" w:eastAsia="仿宋_GB2312" w:hAnsi="仿宋" w:cs="仿宋" w:hint="eastAsia"/>
                  <w:color w:val="000000"/>
                  <w:sz w:val="24"/>
                  <w:szCs w:val="24"/>
                </w:rPr>
                <w:t>日</w:t>
              </w:r>
            </w:smartTag>
          </w:p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>—</w:t>
            </w:r>
            <w:r w:rsidRPr="001F5AB8"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>31</w:t>
            </w:r>
            <w:r w:rsidRPr="001F5AB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5262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第六届中国·四川国际峨眉武术节</w:t>
            </w:r>
          </w:p>
        </w:tc>
        <w:tc>
          <w:tcPr>
            <w:tcW w:w="890" w:type="dxa"/>
          </w:tcPr>
          <w:p w:rsidR="00040F62" w:rsidRPr="001F5AB8" w:rsidRDefault="00040F62" w:rsidP="00427FCB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40F62" w:rsidTr="007129EF">
        <w:trPr>
          <w:trHeight w:val="353"/>
        </w:trPr>
        <w:tc>
          <w:tcPr>
            <w:tcW w:w="844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30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5262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《峨眉传奇》世界格斗冠军赛</w:t>
            </w:r>
          </w:p>
        </w:tc>
        <w:tc>
          <w:tcPr>
            <w:tcW w:w="890" w:type="dxa"/>
          </w:tcPr>
          <w:p w:rsidR="00040F62" w:rsidRPr="001F5AB8" w:rsidRDefault="00040F62" w:rsidP="00427FCB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40F62" w:rsidTr="007129EF">
        <w:trPr>
          <w:trHeight w:val="415"/>
        </w:trPr>
        <w:tc>
          <w:tcPr>
            <w:tcW w:w="844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30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5262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《峨眉传奇》世界格斗冠军赛</w:t>
            </w:r>
          </w:p>
        </w:tc>
        <w:tc>
          <w:tcPr>
            <w:tcW w:w="890" w:type="dxa"/>
          </w:tcPr>
          <w:p w:rsidR="00040F62" w:rsidRPr="001F5AB8" w:rsidRDefault="00040F62" w:rsidP="00427FCB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40F62" w:rsidTr="007129EF">
        <w:trPr>
          <w:trHeight w:val="549"/>
        </w:trPr>
        <w:tc>
          <w:tcPr>
            <w:tcW w:w="844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30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5262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《峨眉传奇》世界格斗冠军赛</w:t>
            </w:r>
          </w:p>
        </w:tc>
        <w:tc>
          <w:tcPr>
            <w:tcW w:w="890" w:type="dxa"/>
          </w:tcPr>
          <w:p w:rsidR="00040F62" w:rsidRPr="001F5AB8" w:rsidRDefault="00040F62" w:rsidP="00427FCB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40F62" w:rsidTr="007129EF">
        <w:trPr>
          <w:trHeight w:val="429"/>
        </w:trPr>
        <w:tc>
          <w:tcPr>
            <w:tcW w:w="844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30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5262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峨眉武术培训</w:t>
            </w:r>
          </w:p>
        </w:tc>
        <w:tc>
          <w:tcPr>
            <w:tcW w:w="890" w:type="dxa"/>
          </w:tcPr>
          <w:p w:rsidR="00040F62" w:rsidRPr="001F5AB8" w:rsidRDefault="00040F62" w:rsidP="00427FCB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40F62" w:rsidTr="007129EF">
        <w:trPr>
          <w:trHeight w:val="407"/>
        </w:trPr>
        <w:tc>
          <w:tcPr>
            <w:tcW w:w="844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30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5262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健身气功培训</w:t>
            </w:r>
          </w:p>
        </w:tc>
        <w:tc>
          <w:tcPr>
            <w:tcW w:w="890" w:type="dxa"/>
          </w:tcPr>
          <w:p w:rsidR="00040F62" w:rsidRPr="001F5AB8" w:rsidRDefault="00040F62" w:rsidP="00427FCB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40F62" w:rsidTr="007129EF">
        <w:trPr>
          <w:trHeight w:val="413"/>
        </w:trPr>
        <w:tc>
          <w:tcPr>
            <w:tcW w:w="844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0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5262" w:type="dxa"/>
            <w:vAlign w:val="center"/>
          </w:tcPr>
          <w:p w:rsidR="00040F62" w:rsidRPr="001F5AB8" w:rsidRDefault="00040F62" w:rsidP="007129EF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1F5AB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太极拳培训</w:t>
            </w:r>
          </w:p>
        </w:tc>
        <w:tc>
          <w:tcPr>
            <w:tcW w:w="890" w:type="dxa"/>
          </w:tcPr>
          <w:p w:rsidR="00040F62" w:rsidRPr="001F5AB8" w:rsidRDefault="00040F62" w:rsidP="00427FCB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</w:tbl>
    <w:p w:rsidR="00040F62" w:rsidRDefault="00040F62" w:rsidP="00CF1DB3">
      <w:pPr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</w:t>
      </w:r>
      <w:r>
        <w:rPr>
          <w:rFonts w:ascii="仿宋" w:eastAsia="仿宋" w:hAnsi="仿宋" w:cs="仿宋"/>
          <w:color w:val="000000"/>
          <w:sz w:val="32"/>
          <w:szCs w:val="32"/>
        </w:rPr>
        <w:t>2</w:t>
      </w:r>
    </w:p>
    <w:p w:rsidR="00040F62" w:rsidRDefault="00040F62" w:rsidP="00427FCB">
      <w:pPr>
        <w:ind w:firstLineChars="550" w:firstLine="242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体育馆开放时间表</w:t>
      </w:r>
    </w:p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0"/>
        <w:gridCol w:w="1078"/>
        <w:gridCol w:w="1455"/>
        <w:gridCol w:w="1984"/>
        <w:gridCol w:w="3119"/>
      </w:tblGrid>
      <w:tr w:rsidR="00040F62" w:rsidRPr="007129EF" w:rsidTr="00427FCB">
        <w:tc>
          <w:tcPr>
            <w:tcW w:w="870" w:type="dxa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078" w:type="dxa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星期</w:t>
            </w:r>
          </w:p>
        </w:tc>
        <w:tc>
          <w:tcPr>
            <w:tcW w:w="3439" w:type="dxa"/>
            <w:gridSpan w:val="2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开放时间</w:t>
            </w:r>
          </w:p>
        </w:tc>
        <w:tc>
          <w:tcPr>
            <w:tcW w:w="3119" w:type="dxa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开放项目</w:t>
            </w:r>
          </w:p>
        </w:tc>
      </w:tr>
      <w:tr w:rsidR="00040F62" w:rsidRPr="007129EF" w:rsidTr="00427FCB">
        <w:tc>
          <w:tcPr>
            <w:tcW w:w="870" w:type="dxa"/>
            <w:vMerge w:val="restart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一</w:t>
            </w:r>
          </w:p>
        </w:tc>
        <w:tc>
          <w:tcPr>
            <w:tcW w:w="1455" w:type="dxa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1984" w:type="dxa"/>
          </w:tcPr>
          <w:p w:rsidR="00040F62" w:rsidRPr="007129EF" w:rsidRDefault="00040F62" w:rsidP="00427FCB">
            <w:pPr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/>
                <w:sz w:val="32"/>
                <w:szCs w:val="32"/>
              </w:rPr>
              <w:t>9:00-12:00</w:t>
            </w:r>
          </w:p>
        </w:tc>
        <w:tc>
          <w:tcPr>
            <w:tcW w:w="3119" w:type="dxa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健身气功</w:t>
            </w:r>
          </w:p>
        </w:tc>
      </w:tr>
      <w:tr w:rsidR="00040F62" w:rsidRPr="007129EF" w:rsidTr="00427FCB">
        <w:tc>
          <w:tcPr>
            <w:tcW w:w="870" w:type="dxa"/>
            <w:vMerge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8" w:type="dxa"/>
            <w:vMerge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1984" w:type="dxa"/>
          </w:tcPr>
          <w:p w:rsidR="00040F62" w:rsidRPr="007129EF" w:rsidRDefault="00040F62" w:rsidP="00427FCB">
            <w:pPr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/>
                <w:sz w:val="32"/>
                <w:szCs w:val="32"/>
              </w:rPr>
              <w:t>14:00-17:00</w:t>
            </w:r>
          </w:p>
        </w:tc>
        <w:tc>
          <w:tcPr>
            <w:tcW w:w="3119" w:type="dxa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太极拳</w:t>
            </w:r>
          </w:p>
        </w:tc>
      </w:tr>
      <w:tr w:rsidR="00040F62" w:rsidRPr="007129EF" w:rsidTr="00427FCB">
        <w:tc>
          <w:tcPr>
            <w:tcW w:w="870" w:type="dxa"/>
            <w:vMerge w:val="restart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078" w:type="dxa"/>
            <w:vMerge w:val="restart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二</w:t>
            </w:r>
          </w:p>
        </w:tc>
        <w:tc>
          <w:tcPr>
            <w:tcW w:w="1455" w:type="dxa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1984" w:type="dxa"/>
          </w:tcPr>
          <w:p w:rsidR="00040F62" w:rsidRPr="007129EF" w:rsidRDefault="00040F62" w:rsidP="00427FCB">
            <w:pPr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/>
                <w:sz w:val="32"/>
                <w:szCs w:val="32"/>
              </w:rPr>
              <w:t>9:00-12:00</w:t>
            </w:r>
          </w:p>
        </w:tc>
        <w:tc>
          <w:tcPr>
            <w:tcW w:w="3119" w:type="dxa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峨眉武术</w:t>
            </w:r>
          </w:p>
        </w:tc>
      </w:tr>
      <w:tr w:rsidR="00040F62" w:rsidRPr="007129EF" w:rsidTr="00427FCB">
        <w:tc>
          <w:tcPr>
            <w:tcW w:w="870" w:type="dxa"/>
            <w:vMerge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8" w:type="dxa"/>
            <w:vMerge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1984" w:type="dxa"/>
          </w:tcPr>
          <w:p w:rsidR="00040F62" w:rsidRPr="007129EF" w:rsidRDefault="00040F62" w:rsidP="00427FCB">
            <w:pPr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/>
                <w:sz w:val="32"/>
                <w:szCs w:val="32"/>
              </w:rPr>
              <w:t>14:00-17:00</w:t>
            </w:r>
          </w:p>
        </w:tc>
        <w:tc>
          <w:tcPr>
            <w:tcW w:w="3119" w:type="dxa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健身操舞</w:t>
            </w:r>
          </w:p>
        </w:tc>
      </w:tr>
      <w:tr w:rsidR="00040F62" w:rsidRPr="007129EF" w:rsidTr="00427FCB">
        <w:tc>
          <w:tcPr>
            <w:tcW w:w="870" w:type="dxa"/>
            <w:vMerge w:val="restart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三</w:t>
            </w:r>
          </w:p>
        </w:tc>
        <w:tc>
          <w:tcPr>
            <w:tcW w:w="1455" w:type="dxa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1984" w:type="dxa"/>
          </w:tcPr>
          <w:p w:rsidR="00040F62" w:rsidRPr="007129EF" w:rsidRDefault="00040F62" w:rsidP="00427FCB">
            <w:pPr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/>
                <w:sz w:val="32"/>
                <w:szCs w:val="32"/>
              </w:rPr>
              <w:t>9:00-12:00</w:t>
            </w:r>
          </w:p>
        </w:tc>
        <w:tc>
          <w:tcPr>
            <w:tcW w:w="3119" w:type="dxa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健身气功</w:t>
            </w:r>
          </w:p>
        </w:tc>
      </w:tr>
      <w:tr w:rsidR="00040F62" w:rsidRPr="007129EF" w:rsidTr="00427FCB">
        <w:tc>
          <w:tcPr>
            <w:tcW w:w="870" w:type="dxa"/>
            <w:vMerge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8" w:type="dxa"/>
            <w:vMerge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1984" w:type="dxa"/>
          </w:tcPr>
          <w:p w:rsidR="00040F62" w:rsidRPr="007129EF" w:rsidRDefault="00040F62" w:rsidP="00427FCB">
            <w:pPr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/>
                <w:sz w:val="32"/>
                <w:szCs w:val="32"/>
              </w:rPr>
              <w:t>14:00-17:00</w:t>
            </w:r>
          </w:p>
        </w:tc>
        <w:tc>
          <w:tcPr>
            <w:tcW w:w="3119" w:type="dxa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太极拳</w:t>
            </w:r>
          </w:p>
        </w:tc>
      </w:tr>
      <w:tr w:rsidR="00040F62" w:rsidRPr="007129EF" w:rsidTr="00427FCB">
        <w:tc>
          <w:tcPr>
            <w:tcW w:w="870" w:type="dxa"/>
            <w:vMerge w:val="restart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四</w:t>
            </w:r>
          </w:p>
        </w:tc>
        <w:tc>
          <w:tcPr>
            <w:tcW w:w="1455" w:type="dxa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1984" w:type="dxa"/>
          </w:tcPr>
          <w:p w:rsidR="00040F62" w:rsidRPr="007129EF" w:rsidRDefault="00040F62" w:rsidP="00427FCB">
            <w:pPr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/>
                <w:sz w:val="32"/>
                <w:szCs w:val="32"/>
              </w:rPr>
              <w:t>9:00-12:00</w:t>
            </w:r>
          </w:p>
        </w:tc>
        <w:tc>
          <w:tcPr>
            <w:tcW w:w="3119" w:type="dxa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峨眉武术</w:t>
            </w:r>
          </w:p>
        </w:tc>
      </w:tr>
      <w:tr w:rsidR="00040F62" w:rsidRPr="007129EF" w:rsidTr="00427FCB">
        <w:tc>
          <w:tcPr>
            <w:tcW w:w="870" w:type="dxa"/>
            <w:vMerge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8" w:type="dxa"/>
            <w:vMerge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1984" w:type="dxa"/>
          </w:tcPr>
          <w:p w:rsidR="00040F62" w:rsidRPr="007129EF" w:rsidRDefault="00040F62" w:rsidP="00427FCB">
            <w:pPr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/>
                <w:sz w:val="32"/>
                <w:szCs w:val="32"/>
              </w:rPr>
              <w:t>14:00-17:00</w:t>
            </w:r>
          </w:p>
        </w:tc>
        <w:tc>
          <w:tcPr>
            <w:tcW w:w="3119" w:type="dxa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健身操舞</w:t>
            </w:r>
          </w:p>
        </w:tc>
      </w:tr>
      <w:tr w:rsidR="00040F62" w:rsidRPr="007129EF" w:rsidTr="00427FCB">
        <w:tc>
          <w:tcPr>
            <w:tcW w:w="870" w:type="dxa"/>
            <w:vMerge w:val="restart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078" w:type="dxa"/>
            <w:vMerge w:val="restart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五</w:t>
            </w:r>
          </w:p>
        </w:tc>
        <w:tc>
          <w:tcPr>
            <w:tcW w:w="1455" w:type="dxa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1984" w:type="dxa"/>
          </w:tcPr>
          <w:p w:rsidR="00040F62" w:rsidRPr="007129EF" w:rsidRDefault="00040F62" w:rsidP="00427FCB">
            <w:pPr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/>
                <w:sz w:val="32"/>
                <w:szCs w:val="32"/>
              </w:rPr>
              <w:t>9:00-12:00</w:t>
            </w:r>
          </w:p>
        </w:tc>
        <w:tc>
          <w:tcPr>
            <w:tcW w:w="3119" w:type="dxa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健身气功</w:t>
            </w:r>
          </w:p>
        </w:tc>
      </w:tr>
      <w:tr w:rsidR="00040F62" w:rsidRPr="007129EF" w:rsidTr="00427FCB">
        <w:tc>
          <w:tcPr>
            <w:tcW w:w="870" w:type="dxa"/>
            <w:vMerge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8" w:type="dxa"/>
            <w:vMerge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1984" w:type="dxa"/>
          </w:tcPr>
          <w:p w:rsidR="00040F62" w:rsidRPr="007129EF" w:rsidRDefault="00040F62" w:rsidP="00427FCB">
            <w:pPr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/>
                <w:sz w:val="32"/>
                <w:szCs w:val="32"/>
              </w:rPr>
              <w:t>14:00-17:00</w:t>
            </w:r>
          </w:p>
        </w:tc>
        <w:tc>
          <w:tcPr>
            <w:tcW w:w="3119" w:type="dxa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太极拳</w:t>
            </w:r>
          </w:p>
        </w:tc>
      </w:tr>
      <w:tr w:rsidR="00040F62" w:rsidRPr="007129EF" w:rsidTr="00427FCB">
        <w:tc>
          <w:tcPr>
            <w:tcW w:w="870" w:type="dxa"/>
            <w:vMerge w:val="restart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078" w:type="dxa"/>
            <w:vMerge w:val="restart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六</w:t>
            </w:r>
          </w:p>
        </w:tc>
        <w:tc>
          <w:tcPr>
            <w:tcW w:w="1455" w:type="dxa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1984" w:type="dxa"/>
          </w:tcPr>
          <w:p w:rsidR="00040F62" w:rsidRPr="007129EF" w:rsidRDefault="00040F62" w:rsidP="00427FCB">
            <w:pPr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/>
                <w:sz w:val="32"/>
                <w:szCs w:val="32"/>
              </w:rPr>
              <w:t>8:00-12:00</w:t>
            </w:r>
          </w:p>
        </w:tc>
        <w:tc>
          <w:tcPr>
            <w:tcW w:w="3119" w:type="dxa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峨眉武术</w:t>
            </w:r>
          </w:p>
        </w:tc>
      </w:tr>
      <w:tr w:rsidR="00040F62" w:rsidRPr="007129EF" w:rsidTr="00427FCB">
        <w:tc>
          <w:tcPr>
            <w:tcW w:w="870" w:type="dxa"/>
            <w:vMerge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8" w:type="dxa"/>
            <w:vMerge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1984" w:type="dxa"/>
          </w:tcPr>
          <w:p w:rsidR="00040F62" w:rsidRPr="007129EF" w:rsidRDefault="00040F62" w:rsidP="00427FCB">
            <w:pPr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/>
                <w:sz w:val="32"/>
                <w:szCs w:val="32"/>
              </w:rPr>
              <w:t>14:00-18:00</w:t>
            </w:r>
          </w:p>
        </w:tc>
        <w:tc>
          <w:tcPr>
            <w:tcW w:w="3119" w:type="dxa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健身操舞</w:t>
            </w:r>
          </w:p>
        </w:tc>
      </w:tr>
      <w:tr w:rsidR="00040F62" w:rsidRPr="007129EF" w:rsidTr="00427FCB">
        <w:tc>
          <w:tcPr>
            <w:tcW w:w="870" w:type="dxa"/>
            <w:vMerge w:val="restart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078" w:type="dxa"/>
            <w:vMerge w:val="restart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1455" w:type="dxa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1984" w:type="dxa"/>
          </w:tcPr>
          <w:p w:rsidR="00040F62" w:rsidRPr="007129EF" w:rsidRDefault="00040F62" w:rsidP="00427FCB">
            <w:pPr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/>
                <w:sz w:val="32"/>
                <w:szCs w:val="32"/>
              </w:rPr>
              <w:t>8:00-12:00</w:t>
            </w:r>
          </w:p>
        </w:tc>
        <w:tc>
          <w:tcPr>
            <w:tcW w:w="3119" w:type="dxa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健身气功</w:t>
            </w:r>
          </w:p>
        </w:tc>
      </w:tr>
      <w:tr w:rsidR="00040F62" w:rsidRPr="007129EF" w:rsidTr="00427FCB">
        <w:tc>
          <w:tcPr>
            <w:tcW w:w="870" w:type="dxa"/>
            <w:vMerge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8" w:type="dxa"/>
            <w:vMerge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1984" w:type="dxa"/>
          </w:tcPr>
          <w:p w:rsidR="00040F62" w:rsidRPr="007129EF" w:rsidRDefault="00040F62" w:rsidP="00427FCB">
            <w:pPr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/>
                <w:sz w:val="32"/>
                <w:szCs w:val="32"/>
              </w:rPr>
              <w:t>14:00-18:00</w:t>
            </w:r>
          </w:p>
        </w:tc>
        <w:tc>
          <w:tcPr>
            <w:tcW w:w="3119" w:type="dxa"/>
          </w:tcPr>
          <w:p w:rsidR="00040F62" w:rsidRPr="007129EF" w:rsidRDefault="00040F62" w:rsidP="00427F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9EF">
              <w:rPr>
                <w:rFonts w:ascii="仿宋_GB2312" w:eastAsia="仿宋_GB2312" w:hint="eastAsia"/>
                <w:sz w:val="32"/>
                <w:szCs w:val="32"/>
              </w:rPr>
              <w:t>太极拳</w:t>
            </w:r>
          </w:p>
        </w:tc>
      </w:tr>
    </w:tbl>
    <w:p w:rsidR="00040F62" w:rsidRPr="007129EF" w:rsidRDefault="00040F62" w:rsidP="00427FCB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129EF">
        <w:rPr>
          <w:rFonts w:ascii="仿宋_GB2312" w:eastAsia="仿宋_GB2312" w:hAnsi="仿宋" w:hint="eastAsia"/>
          <w:sz w:val="32"/>
          <w:szCs w:val="32"/>
        </w:rPr>
        <w:t>注：</w:t>
      </w:r>
      <w:r w:rsidRPr="007129EF">
        <w:rPr>
          <w:rFonts w:ascii="仿宋_GB2312" w:eastAsia="仿宋_GB2312" w:hAnsi="仿宋"/>
          <w:sz w:val="32"/>
          <w:szCs w:val="32"/>
        </w:rPr>
        <w:t>1</w:t>
      </w:r>
      <w:r w:rsidRPr="007129EF">
        <w:rPr>
          <w:rFonts w:ascii="仿宋_GB2312" w:eastAsia="仿宋_GB2312" w:hAnsi="仿宋" w:hint="eastAsia"/>
          <w:sz w:val="32"/>
          <w:szCs w:val="32"/>
        </w:rPr>
        <w:t>、全民健身日，国家法定节假日全天开放。</w:t>
      </w:r>
    </w:p>
    <w:p w:rsidR="00040F62" w:rsidRPr="007129EF" w:rsidRDefault="00040F62" w:rsidP="00427FCB">
      <w:pPr>
        <w:spacing w:line="500" w:lineRule="exact"/>
        <w:ind w:firstLineChars="400" w:firstLine="1280"/>
        <w:rPr>
          <w:rFonts w:ascii="仿宋_GB2312" w:eastAsia="仿宋_GB2312" w:hAnsi="仿宋"/>
          <w:sz w:val="32"/>
          <w:szCs w:val="32"/>
        </w:rPr>
      </w:pPr>
      <w:r w:rsidRPr="007129EF">
        <w:rPr>
          <w:rFonts w:ascii="仿宋_GB2312" w:eastAsia="仿宋_GB2312" w:hAnsi="仿宋"/>
          <w:sz w:val="32"/>
          <w:szCs w:val="32"/>
        </w:rPr>
        <w:t>2</w:t>
      </w:r>
      <w:r w:rsidRPr="007129EF">
        <w:rPr>
          <w:rFonts w:ascii="仿宋_GB2312" w:eastAsia="仿宋_GB2312" w:hAnsi="仿宋" w:hint="eastAsia"/>
          <w:sz w:val="32"/>
          <w:szCs w:val="32"/>
        </w:rPr>
        <w:t>、请广大市民注意，锻炼量力而行。</w:t>
      </w:r>
    </w:p>
    <w:p w:rsidR="00040F62" w:rsidRPr="007129EF" w:rsidRDefault="00040F62" w:rsidP="009C50E8">
      <w:pPr>
        <w:spacing w:line="500" w:lineRule="exact"/>
        <w:ind w:leftChars="450" w:left="1740" w:hangingChars="150" w:hanging="480"/>
        <w:rPr>
          <w:rFonts w:ascii="仿宋_GB2312" w:eastAsia="仿宋_GB2312"/>
          <w:color w:val="000000"/>
          <w:sz w:val="32"/>
          <w:szCs w:val="32"/>
        </w:rPr>
      </w:pPr>
      <w:r w:rsidRPr="007129EF">
        <w:rPr>
          <w:rFonts w:ascii="仿宋_GB2312" w:eastAsia="仿宋_GB2312" w:hAnsi="仿宋"/>
          <w:sz w:val="32"/>
          <w:szCs w:val="32"/>
        </w:rPr>
        <w:t>3</w:t>
      </w:r>
      <w:r w:rsidRPr="007129EF">
        <w:rPr>
          <w:rFonts w:ascii="仿宋_GB2312" w:eastAsia="仿宋_GB2312" w:hAnsi="仿宋" w:hint="eastAsia"/>
          <w:sz w:val="32"/>
          <w:szCs w:val="32"/>
        </w:rPr>
        <w:t>、请自行购买意外伤害保险，运动锻炼期间安全责任自负。</w:t>
      </w:r>
    </w:p>
    <w:p w:rsidR="00040F62" w:rsidRDefault="00040F62" w:rsidP="00CF1DB3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040F62" w:rsidSect="003D586C">
      <w:headerReference w:type="default" r:id="rId7"/>
      <w:footerReference w:type="default" r:id="rId8"/>
      <w:pgSz w:w="11906" w:h="16838"/>
      <w:pgMar w:top="1304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F62" w:rsidRDefault="00040F62">
      <w:r>
        <w:separator/>
      </w:r>
    </w:p>
  </w:endnote>
  <w:endnote w:type="continuationSeparator" w:id="0">
    <w:p w:rsidR="00040F62" w:rsidRDefault="00040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62" w:rsidRDefault="00040F6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2049" type="#_x0000_t202" style="position:absolute;margin-left:3016pt;margin-top:0;width:2in;height:2in;z-index:251658240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40F62" w:rsidRDefault="00040F62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21603A">
                    <w:rPr>
                      <w:noProof/>
                      <w:sz w:val="18"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  <w:r>
      <w:rPr>
        <w:noProof/>
      </w:rPr>
      <w:pict>
        <v:shape id="文本框 1026" o:spid="_x0000_s2050" type="#_x0000_t202" style="position:absolute;margin-left:3016pt;margin-top:0;width:2in;height:2in;z-index:251657216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040F62" w:rsidRDefault="00040F62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F62" w:rsidRDefault="00040F62">
      <w:r>
        <w:separator/>
      </w:r>
    </w:p>
  </w:footnote>
  <w:footnote w:type="continuationSeparator" w:id="0">
    <w:p w:rsidR="00040F62" w:rsidRDefault="00040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62" w:rsidRDefault="00040F62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6BBDB6"/>
    <w:multiLevelType w:val="singleLevel"/>
    <w:tmpl w:val="FE6BBDB6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1D6B3E7B"/>
    <w:multiLevelType w:val="multilevel"/>
    <w:tmpl w:val="1D6B3E7B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cs="Times New Roman"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2">
    <w:nsid w:val="30864CE2"/>
    <w:multiLevelType w:val="hybridMultilevel"/>
    <w:tmpl w:val="7A28F2EC"/>
    <w:lvl w:ilvl="0" w:tplc="04090003">
      <w:start w:val="1"/>
      <w:numFmt w:val="bullet"/>
      <w:lvlText w:val="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4CF8DF58"/>
    <w:multiLevelType w:val="singleLevel"/>
    <w:tmpl w:val="4CF8DF58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4">
    <w:nsid w:val="4F7908CE"/>
    <w:multiLevelType w:val="hybridMultilevel"/>
    <w:tmpl w:val="E058243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>
    <w:nsid w:val="65AE1C77"/>
    <w:multiLevelType w:val="multilevel"/>
    <w:tmpl w:val="65AE1C77"/>
    <w:lvl w:ilvl="0">
      <w:start w:val="5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6">
    <w:nsid w:val="783C718E"/>
    <w:multiLevelType w:val="multilevel"/>
    <w:tmpl w:val="783C718E"/>
    <w:lvl w:ilvl="0">
      <w:start w:val="2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4"/>
    </w:lvlOverride>
  </w:num>
  <w:num w:numId="6">
    <w:abstractNumId w:val="3"/>
    <w:lvlOverride w:ilvl="0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9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26B"/>
    <w:rsid w:val="000105CA"/>
    <w:rsid w:val="00022A86"/>
    <w:rsid w:val="00037532"/>
    <w:rsid w:val="00040F62"/>
    <w:rsid w:val="000615E4"/>
    <w:rsid w:val="000629C5"/>
    <w:rsid w:val="00065219"/>
    <w:rsid w:val="00076C0E"/>
    <w:rsid w:val="0009093F"/>
    <w:rsid w:val="000A344E"/>
    <w:rsid w:val="000D5723"/>
    <w:rsid w:val="000E5BE9"/>
    <w:rsid w:val="000F1011"/>
    <w:rsid w:val="000F4D83"/>
    <w:rsid w:val="001147C0"/>
    <w:rsid w:val="0012650B"/>
    <w:rsid w:val="00127842"/>
    <w:rsid w:val="0013683B"/>
    <w:rsid w:val="00140FA0"/>
    <w:rsid w:val="00143A1C"/>
    <w:rsid w:val="001456D8"/>
    <w:rsid w:val="00151850"/>
    <w:rsid w:val="00153BD1"/>
    <w:rsid w:val="00154E6E"/>
    <w:rsid w:val="00157764"/>
    <w:rsid w:val="00170243"/>
    <w:rsid w:val="00174625"/>
    <w:rsid w:val="001750BB"/>
    <w:rsid w:val="001801B7"/>
    <w:rsid w:val="00187F66"/>
    <w:rsid w:val="001A3337"/>
    <w:rsid w:val="001B250F"/>
    <w:rsid w:val="001B2E88"/>
    <w:rsid w:val="001C2A5A"/>
    <w:rsid w:val="001E25A1"/>
    <w:rsid w:val="001E360A"/>
    <w:rsid w:val="001F5AB8"/>
    <w:rsid w:val="00203CB3"/>
    <w:rsid w:val="00206D43"/>
    <w:rsid w:val="00207B05"/>
    <w:rsid w:val="002136D0"/>
    <w:rsid w:val="00213AF5"/>
    <w:rsid w:val="00213B1E"/>
    <w:rsid w:val="0021603A"/>
    <w:rsid w:val="00230C0A"/>
    <w:rsid w:val="0023225F"/>
    <w:rsid w:val="00236A45"/>
    <w:rsid w:val="0024030B"/>
    <w:rsid w:val="00241AEC"/>
    <w:rsid w:val="002602D4"/>
    <w:rsid w:val="00264ACE"/>
    <w:rsid w:val="00273D3E"/>
    <w:rsid w:val="002951AF"/>
    <w:rsid w:val="002A336D"/>
    <w:rsid w:val="002B7A43"/>
    <w:rsid w:val="002C5695"/>
    <w:rsid w:val="002C654C"/>
    <w:rsid w:val="002D495B"/>
    <w:rsid w:val="002D4A35"/>
    <w:rsid w:val="002D759A"/>
    <w:rsid w:val="002E1CF4"/>
    <w:rsid w:val="002E2A65"/>
    <w:rsid w:val="002E2D32"/>
    <w:rsid w:val="00305FE8"/>
    <w:rsid w:val="003111F7"/>
    <w:rsid w:val="00321EC9"/>
    <w:rsid w:val="003450AE"/>
    <w:rsid w:val="00346FEA"/>
    <w:rsid w:val="0035755A"/>
    <w:rsid w:val="00357B2D"/>
    <w:rsid w:val="003613F6"/>
    <w:rsid w:val="003666E1"/>
    <w:rsid w:val="003769C2"/>
    <w:rsid w:val="003815C9"/>
    <w:rsid w:val="003822AB"/>
    <w:rsid w:val="0038358E"/>
    <w:rsid w:val="003835AC"/>
    <w:rsid w:val="003925D8"/>
    <w:rsid w:val="0039735B"/>
    <w:rsid w:val="003C058E"/>
    <w:rsid w:val="003D586C"/>
    <w:rsid w:val="003E1ACB"/>
    <w:rsid w:val="003F061A"/>
    <w:rsid w:val="003F226B"/>
    <w:rsid w:val="003F2E4B"/>
    <w:rsid w:val="003F395A"/>
    <w:rsid w:val="00421999"/>
    <w:rsid w:val="00423657"/>
    <w:rsid w:val="0042612D"/>
    <w:rsid w:val="00427FCB"/>
    <w:rsid w:val="0043507C"/>
    <w:rsid w:val="00435A8B"/>
    <w:rsid w:val="00437EBE"/>
    <w:rsid w:val="00442A71"/>
    <w:rsid w:val="00443596"/>
    <w:rsid w:val="00450452"/>
    <w:rsid w:val="00454310"/>
    <w:rsid w:val="00461C8A"/>
    <w:rsid w:val="00462F68"/>
    <w:rsid w:val="0046581F"/>
    <w:rsid w:val="00467854"/>
    <w:rsid w:val="00475395"/>
    <w:rsid w:val="0047774C"/>
    <w:rsid w:val="00482F64"/>
    <w:rsid w:val="00482FC8"/>
    <w:rsid w:val="00490783"/>
    <w:rsid w:val="00496500"/>
    <w:rsid w:val="004B227C"/>
    <w:rsid w:val="004B3611"/>
    <w:rsid w:val="004B5E3C"/>
    <w:rsid w:val="004C4ABE"/>
    <w:rsid w:val="004D0C89"/>
    <w:rsid w:val="004D5BEA"/>
    <w:rsid w:val="004D632C"/>
    <w:rsid w:val="004E4287"/>
    <w:rsid w:val="004E73D8"/>
    <w:rsid w:val="005073A8"/>
    <w:rsid w:val="00516DFC"/>
    <w:rsid w:val="005239D9"/>
    <w:rsid w:val="005533FD"/>
    <w:rsid w:val="0056110E"/>
    <w:rsid w:val="00572316"/>
    <w:rsid w:val="00587485"/>
    <w:rsid w:val="0059113E"/>
    <w:rsid w:val="005931FD"/>
    <w:rsid w:val="00593A19"/>
    <w:rsid w:val="00595CC5"/>
    <w:rsid w:val="005A0DB0"/>
    <w:rsid w:val="005B2723"/>
    <w:rsid w:val="005C0D35"/>
    <w:rsid w:val="005C4533"/>
    <w:rsid w:val="005C6C4E"/>
    <w:rsid w:val="005D29E3"/>
    <w:rsid w:val="005D5808"/>
    <w:rsid w:val="005E03F5"/>
    <w:rsid w:val="005E052E"/>
    <w:rsid w:val="005F07CA"/>
    <w:rsid w:val="005F1D07"/>
    <w:rsid w:val="00614D28"/>
    <w:rsid w:val="006161E8"/>
    <w:rsid w:val="006162B8"/>
    <w:rsid w:val="006252EB"/>
    <w:rsid w:val="0064053D"/>
    <w:rsid w:val="006410CD"/>
    <w:rsid w:val="00641C95"/>
    <w:rsid w:val="006425C2"/>
    <w:rsid w:val="00642B50"/>
    <w:rsid w:val="006532C0"/>
    <w:rsid w:val="006546FD"/>
    <w:rsid w:val="0067495D"/>
    <w:rsid w:val="00674C14"/>
    <w:rsid w:val="006802A4"/>
    <w:rsid w:val="006935DB"/>
    <w:rsid w:val="00696139"/>
    <w:rsid w:val="00697BEA"/>
    <w:rsid w:val="006A5BCE"/>
    <w:rsid w:val="006B1636"/>
    <w:rsid w:val="006C095D"/>
    <w:rsid w:val="006C0B50"/>
    <w:rsid w:val="006C4AB4"/>
    <w:rsid w:val="006C4E97"/>
    <w:rsid w:val="006C683B"/>
    <w:rsid w:val="006D2A49"/>
    <w:rsid w:val="006F7E6C"/>
    <w:rsid w:val="006F7EDE"/>
    <w:rsid w:val="00707406"/>
    <w:rsid w:val="007129EF"/>
    <w:rsid w:val="0071384C"/>
    <w:rsid w:val="00716450"/>
    <w:rsid w:val="007324B2"/>
    <w:rsid w:val="00745597"/>
    <w:rsid w:val="0074707B"/>
    <w:rsid w:val="007624A2"/>
    <w:rsid w:val="007631A3"/>
    <w:rsid w:val="00763D8A"/>
    <w:rsid w:val="00773CA9"/>
    <w:rsid w:val="00774A56"/>
    <w:rsid w:val="00775436"/>
    <w:rsid w:val="007945A7"/>
    <w:rsid w:val="007950B6"/>
    <w:rsid w:val="007A12B1"/>
    <w:rsid w:val="007B2185"/>
    <w:rsid w:val="007B6227"/>
    <w:rsid w:val="007C0A3C"/>
    <w:rsid w:val="007C5332"/>
    <w:rsid w:val="007D1E99"/>
    <w:rsid w:val="007E02A9"/>
    <w:rsid w:val="007E6673"/>
    <w:rsid w:val="007F22FE"/>
    <w:rsid w:val="00800379"/>
    <w:rsid w:val="00815B7A"/>
    <w:rsid w:val="00816771"/>
    <w:rsid w:val="0082349D"/>
    <w:rsid w:val="0082371E"/>
    <w:rsid w:val="008247F5"/>
    <w:rsid w:val="00831574"/>
    <w:rsid w:val="00832FD0"/>
    <w:rsid w:val="0083735B"/>
    <w:rsid w:val="0085053D"/>
    <w:rsid w:val="00853078"/>
    <w:rsid w:val="00853208"/>
    <w:rsid w:val="00854438"/>
    <w:rsid w:val="008742DF"/>
    <w:rsid w:val="00876488"/>
    <w:rsid w:val="00887A6D"/>
    <w:rsid w:val="008971F7"/>
    <w:rsid w:val="008A1068"/>
    <w:rsid w:val="008B0C86"/>
    <w:rsid w:val="008C5C86"/>
    <w:rsid w:val="008C604B"/>
    <w:rsid w:val="008E0DAF"/>
    <w:rsid w:val="00903F6D"/>
    <w:rsid w:val="009139F8"/>
    <w:rsid w:val="00936C48"/>
    <w:rsid w:val="00946397"/>
    <w:rsid w:val="009506AF"/>
    <w:rsid w:val="00956B35"/>
    <w:rsid w:val="00961735"/>
    <w:rsid w:val="0096440B"/>
    <w:rsid w:val="00964EAB"/>
    <w:rsid w:val="009741EC"/>
    <w:rsid w:val="009745CE"/>
    <w:rsid w:val="00982480"/>
    <w:rsid w:val="00984F02"/>
    <w:rsid w:val="009C50E8"/>
    <w:rsid w:val="009D166E"/>
    <w:rsid w:val="009E1D20"/>
    <w:rsid w:val="009E443B"/>
    <w:rsid w:val="009F55CD"/>
    <w:rsid w:val="00A03099"/>
    <w:rsid w:val="00A11578"/>
    <w:rsid w:val="00A318D3"/>
    <w:rsid w:val="00A5044F"/>
    <w:rsid w:val="00A54F9D"/>
    <w:rsid w:val="00A61F36"/>
    <w:rsid w:val="00A658D6"/>
    <w:rsid w:val="00A66BD8"/>
    <w:rsid w:val="00A73436"/>
    <w:rsid w:val="00A8745A"/>
    <w:rsid w:val="00AB45E7"/>
    <w:rsid w:val="00AB7E25"/>
    <w:rsid w:val="00AC60B6"/>
    <w:rsid w:val="00AE26C7"/>
    <w:rsid w:val="00AE4B60"/>
    <w:rsid w:val="00AF04D5"/>
    <w:rsid w:val="00AF43BC"/>
    <w:rsid w:val="00B10DE2"/>
    <w:rsid w:val="00B24577"/>
    <w:rsid w:val="00B34A5B"/>
    <w:rsid w:val="00B34FFC"/>
    <w:rsid w:val="00B4242D"/>
    <w:rsid w:val="00B4252B"/>
    <w:rsid w:val="00B42F5C"/>
    <w:rsid w:val="00B43DDC"/>
    <w:rsid w:val="00B50529"/>
    <w:rsid w:val="00B52F18"/>
    <w:rsid w:val="00B549C3"/>
    <w:rsid w:val="00B60D91"/>
    <w:rsid w:val="00B626F9"/>
    <w:rsid w:val="00B66614"/>
    <w:rsid w:val="00B67608"/>
    <w:rsid w:val="00B902F9"/>
    <w:rsid w:val="00B91E62"/>
    <w:rsid w:val="00B94214"/>
    <w:rsid w:val="00B96B9A"/>
    <w:rsid w:val="00BB56FE"/>
    <w:rsid w:val="00BB5FC6"/>
    <w:rsid w:val="00BB7356"/>
    <w:rsid w:val="00BC1CB4"/>
    <w:rsid w:val="00BD46D5"/>
    <w:rsid w:val="00BD6FFE"/>
    <w:rsid w:val="00BD70FD"/>
    <w:rsid w:val="00BE0670"/>
    <w:rsid w:val="00BE4386"/>
    <w:rsid w:val="00BE6CCC"/>
    <w:rsid w:val="00BF3AF4"/>
    <w:rsid w:val="00BF3DE6"/>
    <w:rsid w:val="00C0785C"/>
    <w:rsid w:val="00C13F4E"/>
    <w:rsid w:val="00C261E9"/>
    <w:rsid w:val="00C3646B"/>
    <w:rsid w:val="00C37A3B"/>
    <w:rsid w:val="00C43040"/>
    <w:rsid w:val="00C44275"/>
    <w:rsid w:val="00C522C1"/>
    <w:rsid w:val="00C61B37"/>
    <w:rsid w:val="00C67894"/>
    <w:rsid w:val="00C77535"/>
    <w:rsid w:val="00C95AA0"/>
    <w:rsid w:val="00C9605B"/>
    <w:rsid w:val="00C96FBD"/>
    <w:rsid w:val="00CA04B9"/>
    <w:rsid w:val="00CA0CC2"/>
    <w:rsid w:val="00CA34E5"/>
    <w:rsid w:val="00CC0E8E"/>
    <w:rsid w:val="00CC38BC"/>
    <w:rsid w:val="00CE0AE6"/>
    <w:rsid w:val="00CF1DB3"/>
    <w:rsid w:val="00CF5AC1"/>
    <w:rsid w:val="00D03F37"/>
    <w:rsid w:val="00D14F2E"/>
    <w:rsid w:val="00D272C2"/>
    <w:rsid w:val="00D359F3"/>
    <w:rsid w:val="00D37CE5"/>
    <w:rsid w:val="00D53D00"/>
    <w:rsid w:val="00D57B4D"/>
    <w:rsid w:val="00D60ADF"/>
    <w:rsid w:val="00D67708"/>
    <w:rsid w:val="00D74A74"/>
    <w:rsid w:val="00D76E58"/>
    <w:rsid w:val="00D8457D"/>
    <w:rsid w:val="00D96200"/>
    <w:rsid w:val="00DA2D4C"/>
    <w:rsid w:val="00DA5873"/>
    <w:rsid w:val="00DA6330"/>
    <w:rsid w:val="00DB7EAC"/>
    <w:rsid w:val="00DD2118"/>
    <w:rsid w:val="00DD4E87"/>
    <w:rsid w:val="00DD5934"/>
    <w:rsid w:val="00DD63BE"/>
    <w:rsid w:val="00DE1A40"/>
    <w:rsid w:val="00DE35C6"/>
    <w:rsid w:val="00DE4E60"/>
    <w:rsid w:val="00DF06BF"/>
    <w:rsid w:val="00E12E76"/>
    <w:rsid w:val="00E137E4"/>
    <w:rsid w:val="00E22211"/>
    <w:rsid w:val="00E230B6"/>
    <w:rsid w:val="00E25D3E"/>
    <w:rsid w:val="00E2626A"/>
    <w:rsid w:val="00E5444F"/>
    <w:rsid w:val="00E67879"/>
    <w:rsid w:val="00E7371B"/>
    <w:rsid w:val="00E818AB"/>
    <w:rsid w:val="00E836B2"/>
    <w:rsid w:val="00EA009F"/>
    <w:rsid w:val="00EA17AB"/>
    <w:rsid w:val="00EA446C"/>
    <w:rsid w:val="00EA54BF"/>
    <w:rsid w:val="00EA73E1"/>
    <w:rsid w:val="00EC0E9A"/>
    <w:rsid w:val="00ED0E72"/>
    <w:rsid w:val="00ED62F8"/>
    <w:rsid w:val="00EE09A1"/>
    <w:rsid w:val="00EF085D"/>
    <w:rsid w:val="00EF180D"/>
    <w:rsid w:val="00EF2863"/>
    <w:rsid w:val="00F06901"/>
    <w:rsid w:val="00F07421"/>
    <w:rsid w:val="00F237F1"/>
    <w:rsid w:val="00F23B83"/>
    <w:rsid w:val="00F2415E"/>
    <w:rsid w:val="00F5327E"/>
    <w:rsid w:val="00F557FF"/>
    <w:rsid w:val="00F6480B"/>
    <w:rsid w:val="00F85055"/>
    <w:rsid w:val="00F8785C"/>
    <w:rsid w:val="00F9065E"/>
    <w:rsid w:val="00F9599B"/>
    <w:rsid w:val="00FC1553"/>
    <w:rsid w:val="00FC5500"/>
    <w:rsid w:val="00FD245D"/>
    <w:rsid w:val="00FD3058"/>
    <w:rsid w:val="00FE4A1D"/>
    <w:rsid w:val="00FF475E"/>
    <w:rsid w:val="12347540"/>
    <w:rsid w:val="14CA2E8B"/>
    <w:rsid w:val="15534E2C"/>
    <w:rsid w:val="15F30E18"/>
    <w:rsid w:val="172F6697"/>
    <w:rsid w:val="1B940DC2"/>
    <w:rsid w:val="231C57E8"/>
    <w:rsid w:val="267463B7"/>
    <w:rsid w:val="275821E3"/>
    <w:rsid w:val="278B23EE"/>
    <w:rsid w:val="29890EA8"/>
    <w:rsid w:val="3A8A671A"/>
    <w:rsid w:val="436D288A"/>
    <w:rsid w:val="46120C85"/>
    <w:rsid w:val="4F0569A7"/>
    <w:rsid w:val="541C1C0A"/>
    <w:rsid w:val="54E84CE5"/>
    <w:rsid w:val="60665537"/>
    <w:rsid w:val="607E0A09"/>
    <w:rsid w:val="62C75F9B"/>
    <w:rsid w:val="67873066"/>
    <w:rsid w:val="7237675F"/>
    <w:rsid w:val="7613695F"/>
    <w:rsid w:val="7E3975C8"/>
    <w:rsid w:val="7EDF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9E3"/>
    <w:pPr>
      <w:widowControl w:val="0"/>
      <w:jc w:val="both"/>
    </w:pPr>
    <w:rPr>
      <w:rFonts w:ascii="新宋体" w:eastAsia="新宋体" w:hAnsi="新宋体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29E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593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93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D46"/>
    <w:rPr>
      <w:rFonts w:ascii="新宋体" w:eastAsia="新宋体" w:hAnsi="新宋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D4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934"/>
    <w:rPr>
      <w:rFonts w:ascii="新宋体" w:eastAsia="新宋体" w:hAnsi="新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font14graybold1">
    <w:name w:val="font14graybold1"/>
    <w:basedOn w:val="DefaultParagraphFont"/>
    <w:uiPriority w:val="99"/>
    <w:rsid w:val="005D29E3"/>
    <w:rPr>
      <w:rFonts w:cs="Times New Roman"/>
      <w:b/>
      <w:bCs/>
      <w:color w:val="4B4B4B"/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rsid w:val="005D29E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610D46"/>
    <w:rPr>
      <w:rFonts w:ascii="新宋体" w:eastAsia="新宋体" w:hAnsi="新宋体"/>
      <w:sz w:val="28"/>
      <w:szCs w:val="28"/>
    </w:rPr>
  </w:style>
  <w:style w:type="paragraph" w:styleId="Footer">
    <w:name w:val="footer"/>
    <w:basedOn w:val="Normal"/>
    <w:link w:val="FooterChar"/>
    <w:uiPriority w:val="99"/>
    <w:rsid w:val="005D2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5934"/>
    <w:rPr>
      <w:rFonts w:ascii="新宋体" w:eastAsia="新宋体" w:hAnsi="新宋体" w:cs="Times New Roman"/>
      <w:kern w:val="2"/>
      <w:sz w:val="18"/>
      <w:szCs w:val="18"/>
      <w:lang w:val="en-US" w:eastAsia="zh-CN" w:bidi="ar-SA"/>
    </w:rPr>
  </w:style>
  <w:style w:type="paragraph" w:styleId="Header">
    <w:name w:val="header"/>
    <w:basedOn w:val="Normal"/>
    <w:link w:val="HeaderChar"/>
    <w:uiPriority w:val="99"/>
    <w:rsid w:val="005D2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5934"/>
    <w:rPr>
      <w:rFonts w:ascii="新宋体" w:eastAsia="新宋体" w:hAnsi="新宋体" w:cs="Times New Roman"/>
      <w:kern w:val="2"/>
      <w:sz w:val="18"/>
      <w:szCs w:val="18"/>
      <w:lang w:val="en-US" w:eastAsia="zh-CN" w:bidi="ar-SA"/>
    </w:rPr>
  </w:style>
  <w:style w:type="paragraph" w:customStyle="1" w:styleId="ListParagraph1">
    <w:name w:val="List Paragraph1"/>
    <w:basedOn w:val="Normal"/>
    <w:uiPriority w:val="99"/>
    <w:rsid w:val="00C9605B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a">
    <w:name w:val="四号正文"/>
    <w:basedOn w:val="Normal"/>
    <w:link w:val="Char"/>
    <w:uiPriority w:val="99"/>
    <w:rsid w:val="0056110E"/>
    <w:pPr>
      <w:spacing w:line="360" w:lineRule="auto"/>
    </w:pPr>
    <w:rPr>
      <w:rFonts w:ascii="??" w:eastAsia="宋体" w:hAnsi="??" w:cs="宋体"/>
      <w:color w:val="000000"/>
      <w:kern w:val="0"/>
      <w:szCs w:val="21"/>
    </w:rPr>
  </w:style>
  <w:style w:type="character" w:customStyle="1" w:styleId="Char">
    <w:name w:val="四号正文 Char"/>
    <w:basedOn w:val="DefaultParagraphFont"/>
    <w:link w:val="a"/>
    <w:uiPriority w:val="99"/>
    <w:locked/>
    <w:rsid w:val="0056110E"/>
    <w:rPr>
      <w:rFonts w:ascii="??" w:eastAsia="宋体" w:hAnsi="??" w:cs="宋体"/>
      <w:color w:val="000000"/>
      <w:sz w:val="21"/>
      <w:szCs w:val="21"/>
      <w:lang w:val="en-US" w:eastAsia="zh-CN" w:bidi="ar-SA"/>
    </w:rPr>
  </w:style>
  <w:style w:type="paragraph" w:customStyle="1" w:styleId="1">
    <w:name w:val="列出段落1"/>
    <w:basedOn w:val="Normal"/>
    <w:uiPriority w:val="99"/>
    <w:rsid w:val="00DD5934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TOC1">
    <w:name w:val="TOC 标题1"/>
    <w:basedOn w:val="Heading1"/>
    <w:next w:val="Normal"/>
    <w:uiPriority w:val="99"/>
    <w:rsid w:val="00DD5934"/>
    <w:pPr>
      <w:keepNext/>
      <w:keepLines/>
      <w:spacing w:before="240" w:beforeAutospacing="0" w:after="0" w:afterAutospacing="0" w:line="259" w:lineRule="auto"/>
      <w:outlineLvl w:val="9"/>
    </w:pPr>
    <w:rPr>
      <w:rFonts w:ascii="Cambria" w:eastAsia="宋体" w:hAnsi="Cambria" w:cs="Times New Roman"/>
      <w:b w:val="0"/>
      <w:bCs w:val="0"/>
      <w:color w:val="365F91"/>
      <w:kern w:val="0"/>
      <w:sz w:val="32"/>
      <w:szCs w:val="32"/>
    </w:rPr>
  </w:style>
  <w:style w:type="paragraph" w:styleId="TOC10">
    <w:name w:val="toc 1"/>
    <w:basedOn w:val="Normal"/>
    <w:next w:val="Normal"/>
    <w:autoRedefine/>
    <w:uiPriority w:val="99"/>
    <w:rsid w:val="00DD5934"/>
    <w:rPr>
      <w:rFonts w:ascii="Calibri" w:eastAsia="宋体" w:hAnsi="Calibri"/>
      <w:sz w:val="21"/>
      <w:szCs w:val="22"/>
    </w:rPr>
  </w:style>
  <w:style w:type="paragraph" w:styleId="TOC2">
    <w:name w:val="toc 2"/>
    <w:basedOn w:val="Normal"/>
    <w:next w:val="Normal"/>
    <w:autoRedefine/>
    <w:uiPriority w:val="99"/>
    <w:rsid w:val="00DD5934"/>
    <w:pPr>
      <w:ind w:leftChars="200" w:left="420"/>
    </w:pPr>
    <w:rPr>
      <w:rFonts w:ascii="Calibri" w:eastAsia="宋体" w:hAnsi="Calibri"/>
      <w:sz w:val="21"/>
      <w:szCs w:val="22"/>
    </w:rPr>
  </w:style>
  <w:style w:type="character" w:styleId="Hyperlink">
    <w:name w:val="Hyperlink"/>
    <w:basedOn w:val="DefaultParagraphFont"/>
    <w:uiPriority w:val="99"/>
    <w:rsid w:val="00DD5934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rsid w:val="00DD5934"/>
    <w:pPr>
      <w:ind w:leftChars="400" w:left="840"/>
    </w:pPr>
    <w:rPr>
      <w:rFonts w:ascii="Calibri" w:eastAsia="宋体" w:hAnsi="Calibri"/>
      <w:sz w:val="21"/>
      <w:szCs w:val="22"/>
    </w:rPr>
  </w:style>
  <w:style w:type="paragraph" w:customStyle="1" w:styleId="11">
    <w:name w:val="列出段落11"/>
    <w:basedOn w:val="Normal"/>
    <w:uiPriority w:val="99"/>
    <w:rsid w:val="00DD5934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styleId="PageNumber">
    <w:name w:val="page number"/>
    <w:basedOn w:val="DefaultParagraphFont"/>
    <w:uiPriority w:val="99"/>
    <w:rsid w:val="00903F6D"/>
    <w:rPr>
      <w:rFonts w:cs="Times New Roman"/>
    </w:rPr>
  </w:style>
  <w:style w:type="paragraph" w:styleId="ListParagraph">
    <w:name w:val="List Paragraph"/>
    <w:basedOn w:val="Normal"/>
    <w:uiPriority w:val="99"/>
    <w:qFormat/>
    <w:rsid w:val="00CF1DB3"/>
    <w:pPr>
      <w:ind w:firstLineChars="200" w:firstLine="420"/>
    </w:pPr>
    <w:rPr>
      <w:rFonts w:ascii="Calibri" w:eastAsia="宋体" w:hAnsi="Calibri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148</Words>
  <Characters>849</Characters>
  <Application>Microsoft Office Outlook</Application>
  <DocSecurity>0</DocSecurity>
  <Lines>0</Lines>
  <Paragraphs>0</Paragraphs>
  <ScaleCrop>false</ScaleCrop>
  <Company>Microsoft 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关于我局干部兼职峨眉山市健身气功协会领导职务的请示</dc:title>
  <dc:subject/>
  <dc:creator>lenovopc</dc:creator>
  <cp:keywords/>
  <dc:description/>
  <cp:lastModifiedBy>User</cp:lastModifiedBy>
  <cp:revision>3</cp:revision>
  <cp:lastPrinted>2018-05-07T08:02:00Z</cp:lastPrinted>
  <dcterms:created xsi:type="dcterms:W3CDTF">2018-08-24T09:27:00Z</dcterms:created>
  <dcterms:modified xsi:type="dcterms:W3CDTF">2018-08-24T09:27:00Z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